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45" w:rsidRPr="00F13936" w:rsidRDefault="009A7AA9" w:rsidP="00F13936">
      <w:pPr>
        <w:pStyle w:val="Titel"/>
        <w:rPr>
          <w:color w:val="368AD6"/>
        </w:rPr>
      </w:pPr>
      <w:bookmarkStart w:id="0" w:name="_GoBack"/>
      <w:bookmarkEnd w:id="0"/>
      <w:r w:rsidRPr="00F13936">
        <w:rPr>
          <w:b/>
          <w:noProof/>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mc:AlternateContent>
          <mc:Choice Requires="wpg">
            <w:drawing>
              <wp:anchor distT="0" distB="0" distL="114300" distR="114300" simplePos="0" relativeHeight="251657728" behindDoc="0" locked="0" layoutInCell="1" allowOverlap="1" wp14:anchorId="24B50D6B" wp14:editId="50D0780B">
                <wp:simplePos x="0" y="0"/>
                <wp:positionH relativeFrom="column">
                  <wp:posOffset>-4762500</wp:posOffset>
                </wp:positionH>
                <wp:positionV relativeFrom="paragraph">
                  <wp:posOffset>3924300</wp:posOffset>
                </wp:positionV>
                <wp:extent cx="10136505" cy="5248100"/>
                <wp:effectExtent l="19050" t="19050" r="36195" b="2921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6505" cy="5248100"/>
                          <a:chOff x="-6065" y="7703"/>
                          <a:chExt cx="15963" cy="7827"/>
                        </a:xfrm>
                      </wpg:grpSpPr>
                      <wps:wsp>
                        <wps:cNvPr id="8" name="Text Box 4"/>
                        <wps:cNvSpPr txBox="1">
                          <a:spLocks noChangeArrowheads="1"/>
                        </wps:cNvSpPr>
                        <wps:spPr bwMode="auto">
                          <a:xfrm>
                            <a:off x="-6065" y="7703"/>
                            <a:ext cx="3540" cy="6307"/>
                          </a:xfrm>
                          <a:prstGeom prst="rect">
                            <a:avLst/>
                          </a:prstGeom>
                          <a:solidFill>
                            <a:srgbClr val="FFFFFF"/>
                          </a:solidFill>
                          <a:ln w="57150" cmpd="thinThick">
                            <a:solidFill>
                              <a:srgbClr val="0099FF"/>
                            </a:solidFill>
                            <a:miter lim="800000"/>
                            <a:headEnd/>
                            <a:tailEnd/>
                          </a:ln>
                        </wps:spPr>
                        <wps:txbx>
                          <w:txbxContent>
                            <w:p w:rsidR="00E45A45" w:rsidRDefault="00E45A45" w:rsidP="00381E55">
                              <w:pPr>
                                <w:pStyle w:val="Voorzieningen"/>
                                <w:numPr>
                                  <w:ilvl w:val="0"/>
                                  <w:numId w:val="0"/>
                                </w:numPr>
                                <w:ind w:left="432"/>
                              </w:pPr>
                            </w:p>
                          </w:txbxContent>
                        </wps:txbx>
                        <wps:bodyPr rot="0" vert="horz" wrap="square" lIns="91440" tIns="137160" rIns="91440" bIns="137160" anchor="t" anchorCtr="0" upright="1">
                          <a:noAutofit/>
                        </wps:bodyPr>
                      </wps:wsp>
                      <wps:wsp>
                        <wps:cNvPr id="9" name="Text Box 7"/>
                        <wps:cNvSpPr txBox="1">
                          <a:spLocks noChangeArrowheads="1"/>
                        </wps:cNvSpPr>
                        <wps:spPr bwMode="auto">
                          <a:xfrm>
                            <a:off x="2435" y="8172"/>
                            <a:ext cx="3540" cy="7357"/>
                          </a:xfrm>
                          <a:prstGeom prst="rect">
                            <a:avLst/>
                          </a:prstGeom>
                          <a:solidFill>
                            <a:srgbClr val="FFFFFF"/>
                          </a:solidFill>
                          <a:ln w="57150" cmpd="thinThick">
                            <a:solidFill>
                              <a:srgbClr val="0099FF"/>
                            </a:solidFill>
                            <a:miter lim="800000"/>
                            <a:headEnd/>
                            <a:tailEnd/>
                          </a:ln>
                        </wps:spPr>
                        <wps:txbx>
                          <w:txbxContent>
                            <w:p w:rsidR="00DB5A88" w:rsidRPr="00EA7495" w:rsidRDefault="00DB5A88" w:rsidP="00DB5A88">
                              <w:pPr>
                                <w:pStyle w:val="Kop1"/>
                                <w:rPr>
                                  <w:b w:val="0"/>
                                  <w:i w:val="0"/>
                                </w:rPr>
                              </w:pPr>
                              <w:r w:rsidRPr="00EA7495">
                                <w:rPr>
                                  <w:b w:val="0"/>
                                  <w:i w:val="0"/>
                                </w:rPr>
                                <w:t>Dokkum is het noordelijkste stadje in Friesland en het is één van de Friese 11 steden. Dokkum heeft unieke bolwerken, een prachtige historische binnenstad, leuke winkels en vele bezienswaardigheden. Hierdoor is Dokkum zeker een bezoekje waard!    Daarom is er een kunstroute door Dokkum georganiseerd. Zo kunt u de vele bezienswaardigheden bekijken en komt u veel te weten over het mooie Friese stadje Dokkum!</w:t>
                              </w:r>
                            </w:p>
                            <w:p w:rsidR="00E45A45" w:rsidRDefault="00E45A45" w:rsidP="00381E55">
                              <w:pPr>
                                <w:pStyle w:val="Voorzieningen"/>
                                <w:numPr>
                                  <w:ilvl w:val="0"/>
                                  <w:numId w:val="0"/>
                                </w:numPr>
                                <w:ind w:left="432" w:hanging="288"/>
                              </w:pPr>
                            </w:p>
                          </w:txbxContent>
                        </wps:txbx>
                        <wps:bodyPr rot="0" vert="horz" wrap="square" lIns="91440" tIns="137160" rIns="91440" bIns="45720" anchor="t" anchorCtr="0" upright="1">
                          <a:noAutofit/>
                        </wps:bodyPr>
                      </wps:wsp>
                      <wps:wsp>
                        <wps:cNvPr id="10" name="Text Box 21"/>
                        <wps:cNvSpPr txBox="1">
                          <a:spLocks noChangeArrowheads="1"/>
                        </wps:cNvSpPr>
                        <wps:spPr bwMode="auto">
                          <a:xfrm>
                            <a:off x="6358" y="8157"/>
                            <a:ext cx="3540" cy="7373"/>
                          </a:xfrm>
                          <a:prstGeom prst="rect">
                            <a:avLst/>
                          </a:prstGeom>
                          <a:solidFill>
                            <a:srgbClr val="FFFFFF"/>
                          </a:solidFill>
                          <a:ln w="57150" cmpd="thinThick">
                            <a:solidFill>
                              <a:srgbClr val="0099FF"/>
                            </a:solidFill>
                            <a:miter lim="800000"/>
                            <a:headEnd/>
                            <a:tailEnd/>
                          </a:ln>
                        </wps:spPr>
                        <wps:txbx>
                          <w:txbxContent>
                            <w:p w:rsidR="00E45A45" w:rsidRPr="00FF3AEA" w:rsidRDefault="00FF3AEA" w:rsidP="00FF3AEA">
                              <w:pPr>
                                <w:pStyle w:val="Voorzieningen"/>
                                <w:numPr>
                                  <w:ilvl w:val="0"/>
                                  <w:numId w:val="0"/>
                                </w:numPr>
                                <w:ind w:left="142" w:hanging="4"/>
                                <w:rPr>
                                  <w:sz w:val="28"/>
                                  <w:szCs w:val="28"/>
                                </w:rPr>
                              </w:pPr>
                              <w:r>
                                <w:rPr>
                                  <w:sz w:val="28"/>
                                  <w:szCs w:val="28"/>
                                </w:rPr>
                                <w:t>De kunstroute gaat door een groot gedeelte van Dokkum en u doet deze route lopend. Bij een aantal kunstbezienswaardigheden kunt u een bezoekje brengen (zoals het Admiraliteitshuis, de Bonifatiuskapel</w:t>
                              </w:r>
                              <w:r w:rsidR="009A7AA9">
                                <w:rPr>
                                  <w:sz w:val="28"/>
                                  <w:szCs w:val="28"/>
                                </w:rPr>
                                <w:t>, Jan Kooistra</w:t>
                              </w:r>
                              <w:r>
                                <w:rPr>
                                  <w:sz w:val="28"/>
                                  <w:szCs w:val="28"/>
                                </w:rPr>
                                <w:t xml:space="preserve"> en de Rooms-Katholieke Kerk).</w:t>
                              </w:r>
                              <w:r w:rsidR="009A7AA9">
                                <w:rPr>
                                  <w:sz w:val="28"/>
                                  <w:szCs w:val="28"/>
                                </w:rPr>
                                <w:t xml:space="preserve"> Er is een speciale route uitgestippeld: eerst gaat u naar de Bonifa</w:t>
                              </w:r>
                              <w:r w:rsidR="0099058A">
                                <w:rPr>
                                  <w:sz w:val="28"/>
                                  <w:szCs w:val="28"/>
                                </w:rPr>
                                <w:t>tiuskapel, dan naar het oorlogsmonument</w:t>
                              </w:r>
                              <w:r w:rsidR="009A7AA9">
                                <w:rPr>
                                  <w:sz w:val="28"/>
                                  <w:szCs w:val="28"/>
                                </w:rPr>
                                <w:t>, vervo</w:t>
                              </w:r>
                              <w:r w:rsidR="0099058A">
                                <w:rPr>
                                  <w:sz w:val="28"/>
                                  <w:szCs w:val="28"/>
                                </w:rPr>
                                <w:t>lgens naar Jan Kooistra, daarna naar het Admiraliteitshuis</w:t>
                              </w:r>
                              <w:r w:rsidR="009A7AA9">
                                <w:rPr>
                                  <w:sz w:val="28"/>
                                  <w:szCs w:val="28"/>
                                </w:rPr>
                                <w:t>, dan naar</w:t>
                              </w:r>
                              <w:r w:rsidR="00102014">
                                <w:rPr>
                                  <w:sz w:val="28"/>
                                  <w:szCs w:val="28"/>
                                </w:rPr>
                                <w:t xml:space="preserve"> het Fons et </w:t>
                              </w:r>
                              <w:proofErr w:type="spellStart"/>
                              <w:r w:rsidR="00102014">
                                <w:rPr>
                                  <w:sz w:val="28"/>
                                  <w:szCs w:val="28"/>
                                </w:rPr>
                                <w:t>Orig</w:t>
                              </w:r>
                              <w:r w:rsidR="0099058A">
                                <w:rPr>
                                  <w:sz w:val="28"/>
                                  <w:szCs w:val="28"/>
                                </w:rPr>
                                <w:t>o</w:t>
                              </w:r>
                              <w:proofErr w:type="spellEnd"/>
                              <w:r w:rsidR="0099058A">
                                <w:rPr>
                                  <w:sz w:val="28"/>
                                  <w:szCs w:val="28"/>
                                </w:rPr>
                                <w:t xml:space="preserve"> </w:t>
                              </w:r>
                              <w:r w:rsidR="001D3FC5">
                                <w:rPr>
                                  <w:sz w:val="28"/>
                                  <w:szCs w:val="28"/>
                                </w:rPr>
                                <w:t>en</w:t>
                              </w:r>
                              <w:r w:rsidR="009A7AA9">
                                <w:rPr>
                                  <w:sz w:val="28"/>
                                  <w:szCs w:val="28"/>
                                </w:rPr>
                                <w:t xml:space="preserve"> </w:t>
                              </w:r>
                              <w:r w:rsidR="0099058A">
                                <w:rPr>
                                  <w:sz w:val="28"/>
                                  <w:szCs w:val="28"/>
                                </w:rPr>
                                <w:t>als laatste het naar de Rooms-Katholieke Kerk.</w:t>
                              </w:r>
                            </w:p>
                          </w:txbxContent>
                        </wps:txbx>
                        <wps:bodyPr rot="0" vert="horz" wrap="square" lIns="91440" tIns="13716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375pt;margin-top:309pt;width:798.15pt;height:413.25pt;z-index:251657728" coordorigin="-6065,7703" coordsize="15963,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">
                <v:shapetype id="_x0000_t202" coordsize="21600,21600" o:spt="202" path="m,l,21600r21600,l21600,xe">
                  <v:stroke joinstyle="miter"/>
                  <v:path gradientshapeok="t" o:connecttype="rect"/>
                </v:shapetype>
                <v:shape id="Text Box 4" o:spid="_x0000_s1027" type="#_x0000_t202" style="position:absolute;left:-6065;top:7703;width:3540;height:6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Jm78A&#10;AADaAAAADwAAAGRycy9kb3ducmV2LnhtbERPPW/CMBDdK/EfrENia5wypFUag2gkBOpWyJDxiK9x&#10;RHyOYhPCv8dDpY5P77vYzrYXE42+c6zgLUlBEDdOd9wqqM771w8QPiBr7B2Tggd52G4WLwXm2t35&#10;h6ZTaEUMYZ+jAhPCkEvpG0MWfeIG4sj9utFiiHBspR7xHsNtL9dpmkmLHccGgwOVhprr6WYV1Lf3&#10;of46ljRVVVYesnOdXr6dUqvlvPsEEWgO/+I/91EriFvjlXg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UmbvwAAANoAAAAPAAAAAAAAAAAAAAAAAJgCAABkcnMvZG93bnJl&#10;di54bWxQSwUGAAAAAAQABAD1AAAAhAMAAAAA&#10;" strokecolor="#09f" strokeweight="4.5pt">
                  <v:stroke linestyle="thinThick"/>
                  <v:textbox inset=",10.8pt,,10.8pt">
                    <w:txbxContent>
                      <w:p w:rsidR="00E45A45" w:rsidRDefault="00E45A45" w:rsidP="00381E55">
                        <w:pPr>
                          <w:pStyle w:val="Voorzieningen"/>
                          <w:numPr>
                            <w:ilvl w:val="0"/>
                            <w:numId w:val="0"/>
                          </w:numPr>
                          <w:ind w:left="432"/>
                        </w:pPr>
                      </w:p>
                    </w:txbxContent>
                  </v:textbox>
                </v:shape>
                <v:shape id="Text Box 7" o:spid="_x0000_s1028" type="#_x0000_t202" style="position:absolute;left:2435;top:8172;width:3540;height:7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CssUA&#10;AADaAAAADwAAAGRycy9kb3ducmV2LnhtbESPT2vCQBTE74LfYXmFXsRs6j/S1FVKMVBKDzV66e01&#10;+5oEs29DdjXpt+8KgsdhZn7DrLeDacSFOldbVvAUxSCIC6trLhUcD9k0AeE8ssbGMin4IwfbzXi0&#10;xlTbnvd0yX0pAoRdigoq79tUSldUZNBFtiUO3q/tDPogu1LqDvsAN42cxfFKGqw5LFTY0ltFxSk/&#10;GwX6Y6KTnfzK59n5Z2YWn9/SlEulHh+G1xcQngZ/D9/a71rBM1yvhBs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sKyxQAAANoAAAAPAAAAAAAAAAAAAAAAAJgCAABkcnMv&#10;ZG93bnJldi54bWxQSwUGAAAAAAQABAD1AAAAigMAAAAA&#10;" strokecolor="#09f" strokeweight="4.5pt">
                  <v:stroke linestyle="thinThick"/>
                  <v:textbox inset=",10.8pt">
                    <w:txbxContent>
                      <w:p w:rsidR="00DB5A88" w:rsidRPr="00EA7495" w:rsidRDefault="00DB5A88" w:rsidP="00DB5A88">
                        <w:pPr>
                          <w:pStyle w:val="Kop1"/>
                          <w:rPr>
                            <w:b w:val="0"/>
                            <w:i w:val="0"/>
                          </w:rPr>
                        </w:pPr>
                        <w:r w:rsidRPr="00EA7495">
                          <w:rPr>
                            <w:b w:val="0"/>
                            <w:i w:val="0"/>
                          </w:rPr>
                          <w:t>Dokkum is het noordelijkste stadje in Friesland en het is één van de Friese 11 steden. Dokkum heeft unieke bolwerken, een prachtige historische binnenstad, leuke winkels en vele bezienswaardigheden. Hierdoor is Dokkum zeker een bezoekje waard!    Daarom is er een kunstroute door Dokkum georganiseerd. Zo kunt u de vele bezienswaardigheden bekijken en komt u veel te weten over het mooie Friese stadje Dokkum!</w:t>
                        </w:r>
                      </w:p>
                      <w:p w:rsidR="00E45A45" w:rsidRDefault="00E45A45" w:rsidP="00381E55">
                        <w:pPr>
                          <w:pStyle w:val="Voorzieningen"/>
                          <w:numPr>
                            <w:ilvl w:val="0"/>
                            <w:numId w:val="0"/>
                          </w:numPr>
                          <w:ind w:left="432" w:hanging="288"/>
                        </w:pPr>
                      </w:p>
                    </w:txbxContent>
                  </v:textbox>
                </v:shape>
                <v:shape id="Text Box 21" o:spid="_x0000_s1029" type="#_x0000_t202" style="position:absolute;left:6358;top:8157;width:3540;height:7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4sUA&#10;AADbAAAADwAAAGRycy9kb3ducmV2LnhtbESPQWvCQBCF70L/wzIFL0U3ja1IdA2lVJDioU29eBuz&#10;0yQ0Oxuyq8Z/3zkI3mZ4b977ZpUPrlVn6kPj2cDzNAFFXHrbcGVg/7OZLECFiGyx9UwGrhQgXz+M&#10;VphZf+FvOhexUhLCIUMDdYxdpnUoa3IYpr4jFu3X9w6jrH2lbY8XCXetTpNkrh02LA01dvReU/lX&#10;nJwB+/lkFx/6q5htTsfUvewO2lWvxowfh7clqEhDvJtv11sr+EIvv8gA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D/ixQAAANsAAAAPAAAAAAAAAAAAAAAAAJgCAABkcnMv&#10;ZG93bnJldi54bWxQSwUGAAAAAAQABAD1AAAAigMAAAAA&#10;" strokecolor="#09f" strokeweight="4.5pt">
                  <v:stroke linestyle="thinThick"/>
                  <v:textbox inset=",10.8pt">
                    <w:txbxContent>
                      <w:p w:rsidR="00E45A45" w:rsidRPr="00FF3AEA" w:rsidRDefault="00FF3AEA" w:rsidP="00FF3AEA">
                        <w:pPr>
                          <w:pStyle w:val="Voorzieningen"/>
                          <w:numPr>
                            <w:ilvl w:val="0"/>
                            <w:numId w:val="0"/>
                          </w:numPr>
                          <w:ind w:left="142" w:hanging="4"/>
                          <w:rPr>
                            <w:sz w:val="28"/>
                            <w:szCs w:val="28"/>
                          </w:rPr>
                        </w:pPr>
                        <w:r>
                          <w:rPr>
                            <w:sz w:val="28"/>
                            <w:szCs w:val="28"/>
                          </w:rPr>
                          <w:t>De kunstroute gaat door een groot gedeelte van Dokkum en u doet deze route lopend. Bij een aantal kunstbezienswaardigheden kunt u een bezoekje brengen (zoals het Admiraliteitshuis, de Bonifatiuskapel</w:t>
                        </w:r>
                        <w:r w:rsidR="009A7AA9">
                          <w:rPr>
                            <w:sz w:val="28"/>
                            <w:szCs w:val="28"/>
                          </w:rPr>
                          <w:t>, Jan Kooistra</w:t>
                        </w:r>
                        <w:r>
                          <w:rPr>
                            <w:sz w:val="28"/>
                            <w:szCs w:val="28"/>
                          </w:rPr>
                          <w:t xml:space="preserve"> en de Rooms-Katholieke Kerk).</w:t>
                        </w:r>
                        <w:r w:rsidR="009A7AA9">
                          <w:rPr>
                            <w:sz w:val="28"/>
                            <w:szCs w:val="28"/>
                          </w:rPr>
                          <w:t xml:space="preserve"> Er is een speciale route uitgestippeld: eerst gaat u naar de Bonifa</w:t>
                        </w:r>
                        <w:r w:rsidR="0099058A">
                          <w:rPr>
                            <w:sz w:val="28"/>
                            <w:szCs w:val="28"/>
                          </w:rPr>
                          <w:t>tiuskapel, dan naar het oorlogsmonument</w:t>
                        </w:r>
                        <w:r w:rsidR="009A7AA9">
                          <w:rPr>
                            <w:sz w:val="28"/>
                            <w:szCs w:val="28"/>
                          </w:rPr>
                          <w:t>, vervo</w:t>
                        </w:r>
                        <w:r w:rsidR="0099058A">
                          <w:rPr>
                            <w:sz w:val="28"/>
                            <w:szCs w:val="28"/>
                          </w:rPr>
                          <w:t>lgens naar Jan Kooistra, daarna naar het Admiraliteitshuis</w:t>
                        </w:r>
                        <w:r w:rsidR="009A7AA9">
                          <w:rPr>
                            <w:sz w:val="28"/>
                            <w:szCs w:val="28"/>
                          </w:rPr>
                          <w:t>, dan naar</w:t>
                        </w:r>
                        <w:r w:rsidR="00102014">
                          <w:rPr>
                            <w:sz w:val="28"/>
                            <w:szCs w:val="28"/>
                          </w:rPr>
                          <w:t xml:space="preserve"> het Fons et </w:t>
                        </w:r>
                        <w:proofErr w:type="spellStart"/>
                        <w:r w:rsidR="00102014">
                          <w:rPr>
                            <w:sz w:val="28"/>
                            <w:szCs w:val="28"/>
                          </w:rPr>
                          <w:t>Orig</w:t>
                        </w:r>
                        <w:r w:rsidR="0099058A">
                          <w:rPr>
                            <w:sz w:val="28"/>
                            <w:szCs w:val="28"/>
                          </w:rPr>
                          <w:t>o</w:t>
                        </w:r>
                        <w:proofErr w:type="spellEnd"/>
                        <w:r w:rsidR="0099058A">
                          <w:rPr>
                            <w:sz w:val="28"/>
                            <w:szCs w:val="28"/>
                          </w:rPr>
                          <w:t xml:space="preserve"> </w:t>
                        </w:r>
                        <w:r w:rsidR="001D3FC5">
                          <w:rPr>
                            <w:sz w:val="28"/>
                            <w:szCs w:val="28"/>
                          </w:rPr>
                          <w:t>en</w:t>
                        </w:r>
                        <w:r w:rsidR="009A7AA9">
                          <w:rPr>
                            <w:sz w:val="28"/>
                            <w:szCs w:val="28"/>
                          </w:rPr>
                          <w:t xml:space="preserve"> </w:t>
                        </w:r>
                        <w:r w:rsidR="0099058A">
                          <w:rPr>
                            <w:sz w:val="28"/>
                            <w:szCs w:val="28"/>
                          </w:rPr>
                          <w:t>als laatste het naar de Rooms-Katholieke Kerk.</w:t>
                        </w:r>
                      </w:p>
                    </w:txbxContent>
                  </v:textbox>
                </v:shape>
              </v:group>
            </w:pict>
          </mc:Fallback>
        </mc:AlternateContent>
      </w:r>
      <w:r w:rsidRPr="00F13936">
        <w:rPr>
          <w:b/>
          <w:noProof/>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mc:AlternateContent>
          <mc:Choice Requires="wps">
            <w:drawing>
              <wp:anchor distT="0" distB="0" distL="114300" distR="114300" simplePos="0" relativeHeight="251656704" behindDoc="1" locked="0" layoutInCell="1" allowOverlap="1" wp14:anchorId="689A2459" wp14:editId="7C7148D0">
                <wp:simplePos x="0" y="0"/>
                <wp:positionH relativeFrom="column">
                  <wp:posOffset>-9525</wp:posOffset>
                </wp:positionH>
                <wp:positionV relativeFrom="paragraph">
                  <wp:posOffset>-266700</wp:posOffset>
                </wp:positionV>
                <wp:extent cx="5943600" cy="9601200"/>
                <wp:effectExtent l="19050" t="19050" r="19050"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601200"/>
                        </a:xfrm>
                        <a:prstGeom prst="rect">
                          <a:avLst/>
                        </a:prstGeom>
                        <a:solidFill>
                          <a:srgbClr val="F0EBDC"/>
                        </a:solidFill>
                        <a:ln w="44450">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5pt;margin-top:-21pt;width:468pt;height:7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" fillcolor="#f0ebdc" strokecolor="#7f7f7f [1612]" strokeweight="3.5pt"/>
            </w:pict>
          </mc:Fallback>
        </mc:AlternateContent>
      </w:r>
      <w:r w:rsidR="00372F66" w:rsidRPr="00F13936">
        <w:rPr>
          <w:b/>
          <w:noProof/>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drawing>
          <wp:anchor distT="0" distB="0" distL="114300" distR="114300" simplePos="0" relativeHeight="251662848" behindDoc="1" locked="0" layoutInCell="1" allowOverlap="1" wp14:anchorId="210355A4" wp14:editId="17F934A5">
            <wp:simplePos x="0" y="0"/>
            <wp:positionH relativeFrom="column">
              <wp:posOffset>758825</wp:posOffset>
            </wp:positionH>
            <wp:positionV relativeFrom="paragraph">
              <wp:posOffset>788670</wp:posOffset>
            </wp:positionV>
            <wp:extent cx="4457700" cy="3343275"/>
            <wp:effectExtent l="0" t="0" r="0" b="9525"/>
            <wp:wrapTight wrapText="bothSides">
              <wp:wrapPolygon edited="0">
                <wp:start x="0" y="0"/>
                <wp:lineTo x="0" y="21538"/>
                <wp:lineTo x="21508" y="21538"/>
                <wp:lineTo x="21508" y="0"/>
                <wp:lineTo x="0" y="0"/>
              </wp:wrapPolygon>
            </wp:wrapTight>
            <wp:docPr id="29" name="Afbeelding 1" descr="http://www.rtvnof.nl/wp-content/uploads/2014/04/Dok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rtvnof.nl/wp-content/uploads/2014/04/Dokk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F66" w:rsidRPr="00F13936">
        <w:rPr>
          <w:b/>
          <w:noProof/>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mc:AlternateContent>
          <mc:Choice Requires="wps">
            <w:drawing>
              <wp:anchor distT="0" distB="0" distL="114300" distR="114300" simplePos="0" relativeHeight="251655680" behindDoc="0" locked="0" layoutInCell="1" allowOverlap="1" wp14:anchorId="4E655D08" wp14:editId="21AED380">
                <wp:simplePos x="0" y="0"/>
                <wp:positionH relativeFrom="page">
                  <wp:posOffset>1371600</wp:posOffset>
                </wp:positionH>
                <wp:positionV relativeFrom="page">
                  <wp:posOffset>2990850</wp:posOffset>
                </wp:positionV>
                <wp:extent cx="4991100" cy="106997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A45" w:rsidRDefault="00E45A45" w:rsidP="00372F66"/>
                          <w:p w:rsidR="00E45A45" w:rsidRPr="00B83470" w:rsidRDefault="00E45A45">
                            <w:pPr>
                              <w:pStyle w:val="Contactinformatie"/>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08pt;margin-top:235.5pt;width:393pt;height:8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Ey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" filled="f" stroked="f">
                <v:textbox>
                  <w:txbxContent>
                    <w:p w:rsidR="00E45A45" w:rsidRDefault="00E45A45" w:rsidP="00372F66"/>
                    <w:p w:rsidR="00E45A45" w:rsidRPr="00B83470" w:rsidRDefault="00E45A45">
                      <w:pPr>
                        <w:pStyle w:val="Contactinformatie"/>
                        <w:rPr>
                          <w:sz w:val="36"/>
                          <w:szCs w:val="36"/>
                        </w:rPr>
                      </w:pPr>
                    </w:p>
                  </w:txbxContent>
                </v:textbox>
                <w10:wrap anchorx="page" anchory="page"/>
              </v:shape>
            </w:pict>
          </mc:Fallback>
        </mc:AlternateContent>
      </w:r>
      <w:r w:rsidR="00F13936">
        <w:rPr>
          <w:b/>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F13936" w:rsidRPr="00F13936">
        <w:rPr>
          <w:b/>
          <w:color w:val="368AD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Kunstroute Dokkum</w:t>
      </w:r>
      <w:r w:rsidR="00E45A45" w:rsidRPr="00F13936">
        <w:rPr>
          <w:color w:val="368AD6"/>
        </w:rPr>
        <w:br w:type="page"/>
      </w:r>
      <w:r w:rsidR="00F13936" w:rsidRPr="00F13936">
        <w:rPr>
          <w:noProof/>
          <w:color w:val="368AD6"/>
        </w:rPr>
        <w:lastRenderedPageBreak/>
        <w:drawing>
          <wp:anchor distT="0" distB="0" distL="114300" distR="114300" simplePos="0" relativeHeight="251670016" behindDoc="0" locked="0" layoutInCell="1" allowOverlap="1" wp14:anchorId="4AF495F0" wp14:editId="2428FA1F">
            <wp:simplePos x="0" y="0"/>
            <wp:positionH relativeFrom="column">
              <wp:posOffset>-1771015</wp:posOffset>
            </wp:positionH>
            <wp:positionV relativeFrom="paragraph">
              <wp:posOffset>5313045</wp:posOffset>
            </wp:positionV>
            <wp:extent cx="14784770" cy="11088000"/>
            <wp:effectExtent l="0" t="0" r="0" b="0"/>
            <wp:wrapNone/>
            <wp:docPr id="16" name="Afbeelding 16" descr="C:\Users\compaq\Desktop\plattegrond dokkum kunst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aq\Desktop\plattegrond dokkum kunstrou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4770" cy="1108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5920" behindDoc="0" locked="0" layoutInCell="1" allowOverlap="1" wp14:anchorId="53103A3F" wp14:editId="30976B90">
            <wp:simplePos x="0" y="0"/>
            <wp:positionH relativeFrom="column">
              <wp:posOffset>3381375</wp:posOffset>
            </wp:positionH>
            <wp:positionV relativeFrom="paragraph">
              <wp:posOffset>1005205</wp:posOffset>
            </wp:positionV>
            <wp:extent cx="1533525" cy="1149350"/>
            <wp:effectExtent l="0" t="0" r="9525" b="0"/>
            <wp:wrapNone/>
            <wp:docPr id="12" name="Afbeelding 12" descr="C:\Users\compaq\AppData\Local\Microsoft\Windows\Temporary Internet Files\Content.Word\20141114_16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q\AppData\Local\Microsoft\Windows\Temporary Internet Files\Content.Word\20141114_1613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6944" behindDoc="0" locked="0" layoutInCell="1" allowOverlap="1" wp14:anchorId="3C0643A3" wp14:editId="575D9343">
            <wp:simplePos x="0" y="0"/>
            <wp:positionH relativeFrom="column">
              <wp:posOffset>2084705</wp:posOffset>
            </wp:positionH>
            <wp:positionV relativeFrom="paragraph">
              <wp:posOffset>1166495</wp:posOffset>
            </wp:positionV>
            <wp:extent cx="1180465" cy="884555"/>
            <wp:effectExtent l="0" t="4445" r="0" b="0"/>
            <wp:wrapNone/>
            <wp:docPr id="13" name="Afbeelding 13" descr="C:\Users\compaq\AppData\Local\Microsoft\Windows\Temporary Internet Files\Content.Word\20141114_16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aq\AppData\Local\Microsoft\Windows\Temporary Internet Files\Content.Word\20141114_162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18046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3872" behindDoc="0" locked="0" layoutInCell="1" allowOverlap="1" wp14:anchorId="3BE76362" wp14:editId="36DC6B9D">
            <wp:simplePos x="0" y="0"/>
            <wp:positionH relativeFrom="column">
              <wp:posOffset>476250</wp:posOffset>
            </wp:positionH>
            <wp:positionV relativeFrom="paragraph">
              <wp:posOffset>1009650</wp:posOffset>
            </wp:positionV>
            <wp:extent cx="1524000" cy="1143000"/>
            <wp:effectExtent l="0" t="0" r="0" b="0"/>
            <wp:wrapNone/>
            <wp:docPr id="1" name="Afbeelding 1" descr="C:\Users\compaq\AppData\Local\Microsoft\Windows\Temporary Internet Files\Content.Word\20141114_16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AppData\Local\Microsoft\Windows\Temporary Internet Files\Content.Word\20141114_160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7968" behindDoc="0" locked="0" layoutInCell="1" allowOverlap="1" wp14:anchorId="411924AD" wp14:editId="7CA0D4FD">
            <wp:simplePos x="0" y="0"/>
            <wp:positionH relativeFrom="column">
              <wp:posOffset>3523933</wp:posOffset>
            </wp:positionH>
            <wp:positionV relativeFrom="paragraph">
              <wp:posOffset>2629852</wp:posOffset>
            </wp:positionV>
            <wp:extent cx="1369060" cy="1026795"/>
            <wp:effectExtent l="0" t="318" r="2223" b="2222"/>
            <wp:wrapNone/>
            <wp:docPr id="14" name="Afbeelding 14" descr="C:\Users\compaq\AppData\Local\Microsoft\Windows\Temporary Internet Files\Content.Word\20141114_16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mpaq\AppData\Local\Microsoft\Windows\Temporary Internet Files\Content.Word\20141114_1622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6906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8992" behindDoc="0" locked="0" layoutInCell="1" allowOverlap="1" wp14:anchorId="4117ED70" wp14:editId="4DFCC185">
            <wp:simplePos x="0" y="0"/>
            <wp:positionH relativeFrom="column">
              <wp:posOffset>623887</wp:posOffset>
            </wp:positionH>
            <wp:positionV relativeFrom="paragraph">
              <wp:posOffset>2618424</wp:posOffset>
            </wp:positionV>
            <wp:extent cx="1394354" cy="1045508"/>
            <wp:effectExtent l="2858" t="0" r="0" b="0"/>
            <wp:wrapNone/>
            <wp:docPr id="15" name="Afbeelding 15" descr="C:\Users\compaq\AppData\Local\Microsoft\Windows\Temporary Internet Files\Content.Word\20141114_16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mpaq\AppData\Local\Microsoft\Windows\Temporary Internet Files\Content.Word\20141114_1623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394354" cy="1045508"/>
                    </a:xfrm>
                    <a:prstGeom prst="rect">
                      <a:avLst/>
                    </a:prstGeom>
                    <a:noFill/>
                    <a:ln>
                      <a:noFill/>
                    </a:ln>
                  </pic:spPr>
                </pic:pic>
              </a:graphicData>
            </a:graphic>
            <wp14:sizeRelH relativeFrom="page">
              <wp14:pctWidth>0</wp14:pctWidth>
            </wp14:sizeRelH>
            <wp14:sizeRelV relativeFrom="page">
              <wp14:pctHeight>0</wp14:pctHeight>
            </wp14:sizeRelV>
          </wp:anchor>
        </w:drawing>
      </w:r>
      <w:r w:rsidR="001B1A37" w:rsidRPr="00F13936">
        <w:rPr>
          <w:noProof/>
          <w:color w:val="368AD6"/>
        </w:rPr>
        <w:drawing>
          <wp:anchor distT="0" distB="0" distL="114300" distR="114300" simplePos="0" relativeHeight="251664896" behindDoc="0" locked="0" layoutInCell="1" allowOverlap="1" wp14:anchorId="7498F15E" wp14:editId="2A708C20">
            <wp:simplePos x="0" y="0"/>
            <wp:positionH relativeFrom="column">
              <wp:posOffset>2087245</wp:posOffset>
            </wp:positionH>
            <wp:positionV relativeFrom="paragraph">
              <wp:posOffset>2615565</wp:posOffset>
            </wp:positionV>
            <wp:extent cx="1361440" cy="1020445"/>
            <wp:effectExtent l="0" t="953" r="9208" b="9207"/>
            <wp:wrapNone/>
            <wp:docPr id="11" name="Afbeelding 11" descr="C:\Users\compaq\AppData\Local\Microsoft\Windows\Temporary Internet Files\Content.Word\20141114_16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AppData\Local\Microsoft\Windows\Temporary Internet Files\Content.Word\20141114_1609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6144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57E" w:rsidRPr="00F13936">
        <w:rPr>
          <w:noProof/>
          <w:color w:val="368AD6"/>
        </w:rPr>
        <mc:AlternateContent>
          <mc:Choice Requires="wps">
            <w:drawing>
              <wp:anchor distT="0" distB="0" distL="114300" distR="114300" simplePos="0" relativeHeight="251659776" behindDoc="1" locked="0" layoutInCell="1" allowOverlap="1" wp14:anchorId="3ABC6D89" wp14:editId="69C2E64D">
                <wp:simplePos x="0" y="0"/>
                <wp:positionH relativeFrom="page">
                  <wp:posOffset>357505</wp:posOffset>
                </wp:positionH>
                <wp:positionV relativeFrom="page">
                  <wp:posOffset>5473065</wp:posOffset>
                </wp:positionV>
                <wp:extent cx="6989445" cy="4791075"/>
                <wp:effectExtent l="19050" t="19050" r="40005" b="476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4791075"/>
                        </a:xfrm>
                        <a:prstGeom prst="rect">
                          <a:avLst/>
                        </a:prstGeom>
                        <a:solidFill>
                          <a:srgbClr val="FFFFFF"/>
                        </a:solidFill>
                        <a:ln w="57150" cmpd="thinThick">
                          <a:solidFill>
                            <a:srgbClr val="0099FF"/>
                          </a:solidFill>
                          <a:miter lim="800000"/>
                          <a:headEnd/>
                          <a:tailEnd/>
                        </a:ln>
                      </wps:spPr>
                      <wps:txbx>
                        <w:txbxContent>
                          <w:p w:rsidR="00E45A45" w:rsidRDefault="00E45A45">
                            <w:pPr>
                              <w:pStyle w:val="Kop1"/>
                            </w:pPr>
                            <w:r>
                              <w:t>Plattegrond</w:t>
                            </w:r>
                          </w:p>
                          <w:p w:rsidR="00E45A45" w:rsidRDefault="00E45A45" w:rsidP="008653F0">
                            <w:pPr>
                              <w:jc w:val="both"/>
                            </w:pPr>
                          </w:p>
                        </w:txbxContent>
                      </wps:txbx>
                      <wps:bodyPr rot="0"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28.15pt;margin-top:430.95pt;width:550.35pt;height:377.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" strokecolor="#09f" strokeweight="4.5pt">
                <v:stroke linestyle="thinThick"/>
                <v:textbox inset=",10.8pt">
                  <w:txbxContent>
                    <w:p w:rsidR="00E45A45" w:rsidRDefault="00E45A45">
                      <w:pPr>
                        <w:pStyle w:val="Kop1"/>
                      </w:pPr>
                      <w:r>
                        <w:t>Plattegrond</w:t>
                      </w:r>
                    </w:p>
                    <w:p w:rsidR="00E45A45" w:rsidRDefault="00E45A45" w:rsidP="008653F0">
                      <w:pPr>
                        <w:jc w:val="both"/>
                      </w:pPr>
                    </w:p>
                  </w:txbxContent>
                </v:textbox>
                <w10:wrap anchorx="page" anchory="page"/>
              </v:shape>
            </w:pict>
          </mc:Fallback>
        </mc:AlternateContent>
      </w:r>
      <w:r w:rsidR="0073057E" w:rsidRPr="00F13936">
        <w:rPr>
          <w:noProof/>
          <w:color w:val="368AD6"/>
        </w:rPr>
        <mc:AlternateContent>
          <mc:Choice Requires="wps">
            <w:drawing>
              <wp:anchor distT="0" distB="0" distL="114300" distR="114300" simplePos="0" relativeHeight="251660800" behindDoc="0" locked="0" layoutInCell="1" allowOverlap="1" wp14:anchorId="750A0763" wp14:editId="1CCA64FE">
                <wp:simplePos x="0" y="0"/>
                <wp:positionH relativeFrom="page">
                  <wp:posOffset>1257300</wp:posOffset>
                </wp:positionH>
                <wp:positionV relativeFrom="page">
                  <wp:posOffset>1133475</wp:posOffset>
                </wp:positionV>
                <wp:extent cx="5029200" cy="4343400"/>
                <wp:effectExtent l="19050" t="19050" r="38100" b="3810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43400"/>
                        </a:xfrm>
                        <a:prstGeom prst="rect">
                          <a:avLst/>
                        </a:prstGeom>
                        <a:solidFill>
                          <a:srgbClr val="FFFFFF"/>
                        </a:solidFill>
                        <a:ln w="50800" cmpd="thinThick">
                          <a:solidFill>
                            <a:srgbClr val="0099FF"/>
                          </a:solidFill>
                          <a:miter lim="800000"/>
                          <a:headEnd/>
                          <a:tailEnd/>
                        </a:ln>
                      </wps:spPr>
                      <wps:txbx>
                        <w:txbxContent>
                          <w:p w:rsidR="00E45A45" w:rsidRDefault="006B7692">
                            <w:pPr>
                              <w:pStyle w:val="Kop1"/>
                            </w:pPr>
                            <w:r>
                              <w:t>Afbeeldingen kunstroute</w:t>
                            </w:r>
                          </w:p>
                          <w:p w:rsidR="006B7692" w:rsidRPr="006B7692" w:rsidRDefault="006B7692" w:rsidP="006B7692"/>
                          <w:p w:rsidR="00E45A45" w:rsidRDefault="00E45A45" w:rsidP="00372F66">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99pt;margin-top:89.25pt;width:396pt;height:3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" strokecolor="#09f" strokeweight="4pt">
                <v:stroke linestyle="thinThick"/>
                <v:textbox>
                  <w:txbxContent>
                    <w:p w:rsidR="00E45A45" w:rsidRDefault="006B7692">
                      <w:pPr>
                        <w:pStyle w:val="Kop1"/>
                      </w:pPr>
                      <w:r>
                        <w:t>Afbeeldingen kunstroute</w:t>
                      </w:r>
                    </w:p>
                    <w:p w:rsidR="006B7692" w:rsidRPr="006B7692" w:rsidRDefault="006B7692" w:rsidP="006B7692"/>
                    <w:p w:rsidR="00E45A45" w:rsidRDefault="00E45A45" w:rsidP="00372F66">
                      <w:pPr>
                        <w:jc w:val="left"/>
                      </w:pPr>
                    </w:p>
                  </w:txbxContent>
                </v:textbox>
                <w10:wrap anchorx="page" anchory="page"/>
              </v:shape>
            </w:pict>
          </mc:Fallback>
        </mc:AlternateContent>
      </w:r>
      <w:r w:rsidR="0073057E" w:rsidRPr="00F13936">
        <w:rPr>
          <w:noProof/>
          <w:color w:val="368AD6"/>
        </w:rPr>
        <mc:AlternateContent>
          <mc:Choice Requires="wps">
            <w:drawing>
              <wp:anchor distT="0" distB="0" distL="114300" distR="114300" simplePos="0" relativeHeight="251658752" behindDoc="1" locked="0" layoutInCell="1" allowOverlap="1" wp14:anchorId="1B9119DA" wp14:editId="28996ECD">
                <wp:simplePos x="0" y="0"/>
                <wp:positionH relativeFrom="column">
                  <wp:posOffset>-76200</wp:posOffset>
                </wp:positionH>
                <wp:positionV relativeFrom="paragraph">
                  <wp:posOffset>142875</wp:posOffset>
                </wp:positionV>
                <wp:extent cx="5943600" cy="8269605"/>
                <wp:effectExtent l="19050" t="19050" r="19050" b="171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69605"/>
                        </a:xfrm>
                        <a:prstGeom prst="rect">
                          <a:avLst/>
                        </a:prstGeom>
                        <a:solidFill>
                          <a:srgbClr val="F0EBDC"/>
                        </a:solidFill>
                        <a:ln w="44450">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pt;margin-top:11.25pt;width:468pt;height:6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" fillcolor="#f0ebdc" strokecolor="#7f7f7f [1612]" strokeweight="3.5pt"/>
            </w:pict>
          </mc:Fallback>
        </mc:AlternateContent>
      </w:r>
    </w:p>
    <w:sectPr w:rsidR="00E45A45" w:rsidRPr="00F13936" w:rsidSect="002159D4">
      <w:pgSz w:w="11909" w:h="16834" w:code="9"/>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D2ABC"/>
    <w:multiLevelType w:val="hybridMultilevel"/>
    <w:tmpl w:val="1BEEC96A"/>
    <w:lvl w:ilvl="0" w:tplc="015437B8">
      <w:start w:val="1"/>
      <w:numFmt w:val="bullet"/>
      <w:pStyle w:val="Voorzieningen"/>
      <w:lvlText w:val=""/>
      <w:lvlJc w:val="left"/>
      <w:pPr>
        <w:tabs>
          <w:tab w:val="num" w:pos="432"/>
        </w:tabs>
        <w:ind w:left="432" w:hanging="288"/>
      </w:pPr>
      <w:rPr>
        <w:rFonts w:ascii="Wingdings" w:hAnsi="Wingdings"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66"/>
    <w:rsid w:val="00102014"/>
    <w:rsid w:val="001A12CE"/>
    <w:rsid w:val="001B1A37"/>
    <w:rsid w:val="001D3FC5"/>
    <w:rsid w:val="002159D4"/>
    <w:rsid w:val="00372F66"/>
    <w:rsid w:val="00381E55"/>
    <w:rsid w:val="004C1B29"/>
    <w:rsid w:val="00514A76"/>
    <w:rsid w:val="00563613"/>
    <w:rsid w:val="006B7692"/>
    <w:rsid w:val="0073057E"/>
    <w:rsid w:val="007D3595"/>
    <w:rsid w:val="008653F0"/>
    <w:rsid w:val="008D05E3"/>
    <w:rsid w:val="00916286"/>
    <w:rsid w:val="0099058A"/>
    <w:rsid w:val="009A7AA9"/>
    <w:rsid w:val="009E672D"/>
    <w:rsid w:val="00B453A8"/>
    <w:rsid w:val="00B83470"/>
    <w:rsid w:val="00BC776D"/>
    <w:rsid w:val="00DB5A88"/>
    <w:rsid w:val="00E45A45"/>
    <w:rsid w:val="00EA7495"/>
    <w:rsid w:val="00F13936"/>
    <w:rsid w:val="00FF3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00,#930,#663,#777,#f0ebdc,#aaa07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jc w:val="center"/>
    </w:pPr>
    <w:rPr>
      <w:rFonts w:ascii="Garamond" w:hAnsi="Garamond" w:cs="Garamond"/>
      <w:sz w:val="24"/>
      <w:szCs w:val="24"/>
    </w:rPr>
  </w:style>
  <w:style w:type="paragraph" w:styleId="Kop1">
    <w:name w:val="heading 1"/>
    <w:basedOn w:val="Standaard"/>
    <w:next w:val="Standaard"/>
    <w:link w:val="Kop1Char"/>
    <w:uiPriority w:val="9"/>
    <w:qFormat/>
    <w:pPr>
      <w:spacing w:before="120" w:after="120"/>
      <w:jc w:val="left"/>
      <w:outlineLvl w:val="0"/>
    </w:pPr>
    <w:rPr>
      <w:rFonts w:cs="Times New Roman"/>
      <w:b/>
      <w:i/>
      <w:sz w:val="28"/>
      <w:szCs w:val="28"/>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paragraph" w:styleId="Kop3">
    <w:name w:val="heading 3"/>
    <w:basedOn w:val="Standaard"/>
    <w:next w:val="Standaard"/>
    <w:qFormat/>
    <w:pPr>
      <w:outlineLvl w:val="2"/>
    </w:pPr>
    <w:rPr>
      <w:rFonts w:ascii="Arial Black" w:hAnsi="Arial Black" w:cs="Times New Roman"/>
      <w:color w:val="9933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Pr>
      <w:rFonts w:ascii="Arial Black" w:hAnsi="Arial Black" w:cs="Arial Black"/>
      <w:color w:val="993300"/>
      <w:sz w:val="80"/>
      <w:szCs w:val="80"/>
    </w:rPr>
  </w:style>
  <w:style w:type="paragraph" w:styleId="Ballontekst">
    <w:name w:val="Balloon Text"/>
    <w:basedOn w:val="Standaard"/>
    <w:semiHidden/>
    <w:rPr>
      <w:rFonts w:ascii="Tahoma" w:hAnsi="Tahoma" w:cs="Tahoma"/>
      <w:sz w:val="16"/>
      <w:szCs w:val="16"/>
    </w:rPr>
  </w:style>
  <w:style w:type="paragraph" w:customStyle="1" w:styleId="Voorzieningen">
    <w:name w:val="Voorzieningen"/>
    <w:basedOn w:val="Standaard"/>
    <w:pPr>
      <w:numPr>
        <w:numId w:val="2"/>
      </w:numPr>
      <w:spacing w:before="60"/>
      <w:jc w:val="left"/>
    </w:pPr>
    <w:rPr>
      <w:spacing w:val="4"/>
      <w:sz w:val="23"/>
      <w:szCs w:val="23"/>
      <w:lang w:bidi="nl-NL"/>
    </w:rPr>
  </w:style>
  <w:style w:type="paragraph" w:customStyle="1" w:styleId="Contactinformatie">
    <w:name w:val="Contactinformatie"/>
    <w:basedOn w:val="Kop3"/>
    <w:rPr>
      <w:rFonts w:cs="Arial Black"/>
      <w:color w:val="auto"/>
      <w:sz w:val="40"/>
      <w:szCs w:val="40"/>
      <w:lang w:bidi="nl-NL"/>
    </w:rPr>
  </w:style>
  <w:style w:type="table" w:customStyle="1" w:styleId="Standaardtabel1">
    <w:name w:val="Standaardtabel1"/>
    <w:semiHidden/>
    <w:tblPr>
      <w:tblCellMar>
        <w:top w:w="0" w:type="dxa"/>
        <w:left w:w="108" w:type="dxa"/>
        <w:bottom w:w="0" w:type="dxa"/>
        <w:right w:w="108" w:type="dxa"/>
      </w:tblCellMar>
    </w:tblPr>
  </w:style>
  <w:style w:type="character" w:customStyle="1" w:styleId="Kop1Char">
    <w:name w:val="Kop 1 Char"/>
    <w:basedOn w:val="Standaardalinea-lettertype"/>
    <w:link w:val="Kop1"/>
    <w:uiPriority w:val="9"/>
    <w:rsid w:val="00514A76"/>
    <w:rPr>
      <w:rFonts w:ascii="Garamond" w:hAnsi="Garamond"/>
      <w:b/>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jc w:val="center"/>
    </w:pPr>
    <w:rPr>
      <w:rFonts w:ascii="Garamond" w:hAnsi="Garamond" w:cs="Garamond"/>
      <w:sz w:val="24"/>
      <w:szCs w:val="24"/>
    </w:rPr>
  </w:style>
  <w:style w:type="paragraph" w:styleId="Kop1">
    <w:name w:val="heading 1"/>
    <w:basedOn w:val="Standaard"/>
    <w:next w:val="Standaard"/>
    <w:link w:val="Kop1Char"/>
    <w:uiPriority w:val="9"/>
    <w:qFormat/>
    <w:pPr>
      <w:spacing w:before="120" w:after="120"/>
      <w:jc w:val="left"/>
      <w:outlineLvl w:val="0"/>
    </w:pPr>
    <w:rPr>
      <w:rFonts w:cs="Times New Roman"/>
      <w:b/>
      <w:i/>
      <w:sz w:val="28"/>
      <w:szCs w:val="28"/>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paragraph" w:styleId="Kop3">
    <w:name w:val="heading 3"/>
    <w:basedOn w:val="Standaard"/>
    <w:next w:val="Standaard"/>
    <w:qFormat/>
    <w:pPr>
      <w:outlineLvl w:val="2"/>
    </w:pPr>
    <w:rPr>
      <w:rFonts w:ascii="Arial Black" w:hAnsi="Arial Black" w:cs="Times New Roman"/>
      <w:color w:val="9933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Pr>
      <w:rFonts w:ascii="Arial Black" w:hAnsi="Arial Black" w:cs="Arial Black"/>
      <w:color w:val="993300"/>
      <w:sz w:val="80"/>
      <w:szCs w:val="80"/>
    </w:rPr>
  </w:style>
  <w:style w:type="paragraph" w:styleId="Ballontekst">
    <w:name w:val="Balloon Text"/>
    <w:basedOn w:val="Standaard"/>
    <w:semiHidden/>
    <w:rPr>
      <w:rFonts w:ascii="Tahoma" w:hAnsi="Tahoma" w:cs="Tahoma"/>
      <w:sz w:val="16"/>
      <w:szCs w:val="16"/>
    </w:rPr>
  </w:style>
  <w:style w:type="paragraph" w:customStyle="1" w:styleId="Voorzieningen">
    <w:name w:val="Voorzieningen"/>
    <w:basedOn w:val="Standaard"/>
    <w:pPr>
      <w:numPr>
        <w:numId w:val="2"/>
      </w:numPr>
      <w:spacing w:before="60"/>
      <w:jc w:val="left"/>
    </w:pPr>
    <w:rPr>
      <w:spacing w:val="4"/>
      <w:sz w:val="23"/>
      <w:szCs w:val="23"/>
      <w:lang w:bidi="nl-NL"/>
    </w:rPr>
  </w:style>
  <w:style w:type="paragraph" w:customStyle="1" w:styleId="Contactinformatie">
    <w:name w:val="Contactinformatie"/>
    <w:basedOn w:val="Kop3"/>
    <w:rPr>
      <w:rFonts w:cs="Arial Black"/>
      <w:color w:val="auto"/>
      <w:sz w:val="40"/>
      <w:szCs w:val="40"/>
      <w:lang w:bidi="nl-NL"/>
    </w:rPr>
  </w:style>
  <w:style w:type="table" w:customStyle="1" w:styleId="Standaardtabel1">
    <w:name w:val="Standaardtabel1"/>
    <w:semiHidden/>
    <w:tblPr>
      <w:tblCellMar>
        <w:top w:w="0" w:type="dxa"/>
        <w:left w:w="108" w:type="dxa"/>
        <w:bottom w:w="0" w:type="dxa"/>
        <w:right w:w="108" w:type="dxa"/>
      </w:tblCellMar>
    </w:tblPr>
  </w:style>
  <w:style w:type="character" w:customStyle="1" w:styleId="Kop1Char">
    <w:name w:val="Kop 1 Char"/>
    <w:basedOn w:val="Standaardalinea-lettertype"/>
    <w:link w:val="Kop1"/>
    <w:uiPriority w:val="9"/>
    <w:rsid w:val="00514A76"/>
    <w:rPr>
      <w:rFonts w:ascii="Garamond" w:hAnsi="Garamond"/>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AppData\Roaming\Microsoft\Sjablonen\House%20for%20sale%20flyer%20with%20photo,%20map,%20and%20floor%20layou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for sale flyer with photo, map, and floor layout</Template>
  <TotalTime>5</TotalTime>
  <Pages>2</Pages>
  <Words>2</Words>
  <Characters>32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Huis te koop</vt:lpstr>
    </vt:vector>
  </TitlesOfParts>
  <Company>Microsoft Corporation</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cp:lastPrinted>2005-02-07T09:44:00Z</cp:lastPrinted>
  <dcterms:created xsi:type="dcterms:W3CDTF">2014-11-19T10:48:00Z</dcterms:created>
  <dcterms:modified xsi:type="dcterms:W3CDTF">2014-11-21T20:49:00Z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TC010014361043</vt:lpwstr>
  </property>
</Properties>
</file>